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4813" w14:textId="76DCBDF0" w:rsidR="003D0B8F" w:rsidRPr="003E14ED" w:rsidRDefault="0052385D" w:rsidP="000319B8">
      <w:pPr>
        <w:rPr>
          <w:rFonts w:ascii="Meiryo UI" w:hAnsi="Meiryo UI"/>
        </w:rPr>
      </w:pPr>
      <w:r>
        <w:rPr>
          <w:rFonts w:ascii="Meiryo UI" w:hAnsi="Meiryo UI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25BBA" wp14:editId="0AF395E9">
                <wp:simplePos x="0" y="0"/>
                <wp:positionH relativeFrom="column">
                  <wp:posOffset>1276350</wp:posOffset>
                </wp:positionH>
                <wp:positionV relativeFrom="paragraph">
                  <wp:posOffset>9147810</wp:posOffset>
                </wp:positionV>
                <wp:extent cx="4600575" cy="9525"/>
                <wp:effectExtent l="0" t="0" r="28575" b="28575"/>
                <wp:wrapNone/>
                <wp:docPr id="69071184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109C" id="直線コネクタ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720.3pt" to="462.75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" strokecolor="#d74734 [3204]" strokeweight=".5pt">
                <v:stroke joinstyle="miter"/>
              </v:line>
            </w:pict>
          </mc:Fallback>
        </mc:AlternateContent>
      </w:r>
      <w:r w:rsidR="00D16F32" w:rsidRPr="003E14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04D824E" wp14:editId="3B431AFB">
                <wp:simplePos x="0" y="0"/>
                <wp:positionH relativeFrom="page">
                  <wp:align>left</wp:align>
                </wp:positionH>
                <wp:positionV relativeFrom="paragraph">
                  <wp:posOffset>-1028700</wp:posOffset>
                </wp:positionV>
                <wp:extent cx="8429625" cy="11358880"/>
                <wp:effectExtent l="0" t="0" r="2540" b="0"/>
                <wp:wrapNone/>
                <wp:docPr id="1" name="長方形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1135888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949C" id="長方形 1" o:spid="_x0000_s1026" alt="&quot;&quot;" style="position:absolute;margin-left:0;margin-top:-81pt;width:663.75pt;height:894.4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100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" stroked="f" strokeweight="1pt">
                <v:fill r:id="rId11" o:title="" recolor="t" rotate="t" type="frame"/>
                <w10:wrap anchorx="page"/>
                <w10:anchorlock/>
              </v:rect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レイアウト テーブル"/>
      </w:tblPr>
      <w:tblGrid>
        <w:gridCol w:w="823"/>
        <w:gridCol w:w="4374"/>
        <w:gridCol w:w="536"/>
        <w:gridCol w:w="4370"/>
        <w:gridCol w:w="795"/>
      </w:tblGrid>
      <w:tr w:rsidR="003D0B8F" w:rsidRPr="003E14ED" w14:paraId="27ADF83F" w14:textId="77777777" w:rsidTr="00CA4DEF">
        <w:trPr>
          <w:trHeight w:val="2510"/>
        </w:trPr>
        <w:tc>
          <w:tcPr>
            <w:tcW w:w="13680" w:type="dxa"/>
            <w:gridSpan w:val="5"/>
            <w:vAlign w:val="bottom"/>
          </w:tcPr>
          <w:p w14:paraId="410DD832" w14:textId="69A6E3EA" w:rsidR="00C84EBD" w:rsidRDefault="0054356F" w:rsidP="001E18A2">
            <w:pPr>
              <w:pStyle w:val="a4"/>
              <w:rPr>
                <w:rFonts w:ascii="Meiryo UI" w:hAnsi="Meiryo UI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11B0CA" wp14:editId="7C4910C9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161290</wp:posOffset>
                  </wp:positionV>
                  <wp:extent cx="1369695" cy="1323975"/>
                  <wp:effectExtent l="0" t="0" r="1905" b="9525"/>
                  <wp:wrapNone/>
                  <wp:docPr id="1540661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8A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15454D" wp14:editId="2DA6DF3C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-81280</wp:posOffset>
                  </wp:positionV>
                  <wp:extent cx="1017270" cy="885825"/>
                  <wp:effectExtent l="0" t="0" r="0" b="0"/>
                  <wp:wrapNone/>
                  <wp:docPr id="14149194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EBD">
              <w:rPr>
                <w:rFonts w:ascii="Meiryo UI" w:hAnsi="Meiryo UI" w:hint="eastAsia"/>
                <w:sz w:val="72"/>
                <w:szCs w:val="72"/>
              </w:rPr>
              <w:t>♡</w:t>
            </w:r>
            <w:r w:rsidR="00C84EBD" w:rsidRPr="000756AA">
              <w:rPr>
                <w:rFonts w:ascii="Meiryo UI" w:hAnsi="Meiryo UI" w:hint="eastAsia"/>
                <w:sz w:val="72"/>
                <w:szCs w:val="72"/>
              </w:rPr>
              <w:t>募集</w:t>
            </w:r>
            <w:r w:rsidR="00C84EBD">
              <w:rPr>
                <w:rFonts w:ascii="Meiryo UI" w:hAnsi="Meiryo UI" w:hint="eastAsia"/>
                <w:sz w:val="72"/>
                <w:szCs w:val="72"/>
              </w:rPr>
              <w:t>♡</w:t>
            </w:r>
          </w:p>
          <w:p w14:paraId="289CEFF3" w14:textId="2694FF46" w:rsidR="003D0B8F" w:rsidRPr="003E14ED" w:rsidRDefault="000756AA" w:rsidP="00895B2D">
            <w:pPr>
              <w:pStyle w:val="a4"/>
              <w:rPr>
                <w:rFonts w:ascii="Meiryo UI" w:hAnsi="Meiryo UI"/>
              </w:rPr>
            </w:pPr>
            <w:r w:rsidRPr="000756AA">
              <w:rPr>
                <w:rFonts w:ascii="Meiryo UI" w:hAnsi="Meiryo UI" w:hint="eastAsia"/>
                <w:sz w:val="72"/>
                <w:szCs w:val="72"/>
              </w:rPr>
              <w:t>傾聴ボランティア</w:t>
            </w:r>
            <w:r w:rsidR="00C84EBD" w:rsidRPr="003E14ED">
              <w:rPr>
                <w:rFonts w:ascii="Meiryo UI" w:hAnsi="Meiryo UI"/>
              </w:rPr>
              <w:t xml:space="preserve"> </w:t>
            </w:r>
          </w:p>
        </w:tc>
      </w:tr>
      <w:tr w:rsidR="003D0B8F" w:rsidRPr="003E14ED" w14:paraId="60A56E79" w14:textId="77777777" w:rsidTr="006B4DEF">
        <w:trPr>
          <w:trHeight w:val="507"/>
        </w:trPr>
        <w:tc>
          <w:tcPr>
            <w:tcW w:w="13680" w:type="dxa"/>
            <w:gridSpan w:val="5"/>
            <w:vAlign w:val="bottom"/>
          </w:tcPr>
          <w:p w14:paraId="581960DA" w14:textId="2ACDF772" w:rsidR="003D0B8F" w:rsidRPr="003E14ED" w:rsidRDefault="0054356F" w:rsidP="00895B2D">
            <w:pPr>
              <w:pStyle w:val="a6"/>
              <w:rPr>
                <w:rFonts w:ascii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A8715D" wp14:editId="7D801CEF">
                  <wp:simplePos x="0" y="0"/>
                  <wp:positionH relativeFrom="column">
                    <wp:posOffset>5743575</wp:posOffset>
                  </wp:positionH>
                  <wp:positionV relativeFrom="paragraph">
                    <wp:posOffset>112395</wp:posOffset>
                  </wp:positionV>
                  <wp:extent cx="714375" cy="212725"/>
                  <wp:effectExtent l="0" t="0" r="9525" b="0"/>
                  <wp:wrapNone/>
                  <wp:docPr id="206651747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85D">
              <w:rPr>
                <w:rFonts w:ascii="Meiryo UI" w:hAnsi="Meiryo UI"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933257" wp14:editId="11FF14B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117475</wp:posOffset>
                      </wp:positionV>
                      <wp:extent cx="4600575" cy="9525"/>
                      <wp:effectExtent l="0" t="0" r="28575" b="28575"/>
                      <wp:wrapNone/>
                      <wp:docPr id="721349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80614" id="直線コネクタ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25pt" to="437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" strokecolor="#d7473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0B8F" w:rsidRPr="003E14ED" w14:paraId="28A7A42A" w14:textId="77777777" w:rsidTr="00DD0DFA">
        <w:trPr>
          <w:trHeight w:val="1346"/>
        </w:trPr>
        <w:tc>
          <w:tcPr>
            <w:tcW w:w="13680" w:type="dxa"/>
            <w:gridSpan w:val="5"/>
            <w:vAlign w:val="center"/>
          </w:tcPr>
          <w:p w14:paraId="77A5A6F6" w14:textId="52FF630C" w:rsidR="001E18A2" w:rsidRPr="001E18A2" w:rsidRDefault="000756AA" w:rsidP="0052385D">
            <w:pPr>
              <w:pStyle w:val="1"/>
              <w:rPr>
                <w:rFonts w:ascii="Meiryo UI" w:hAnsi="Meiryo UI"/>
                <w:sz w:val="56"/>
                <w:szCs w:val="56"/>
              </w:rPr>
            </w:pPr>
            <w:r w:rsidRPr="001E18A2">
              <w:rPr>
                <w:rFonts w:ascii="Meiryo UI" w:hAnsi="Meiryo UI" w:hint="eastAsia"/>
                <w:sz w:val="56"/>
                <w:szCs w:val="56"/>
              </w:rPr>
              <w:t>高齢者施設で</w:t>
            </w:r>
          </w:p>
          <w:p w14:paraId="458C0BA5" w14:textId="28ED1BD3" w:rsidR="003D0B8F" w:rsidRPr="001E18A2" w:rsidRDefault="000756AA" w:rsidP="001E18A2">
            <w:pPr>
              <w:pStyle w:val="1"/>
              <w:ind w:firstLineChars="300" w:firstLine="1800"/>
              <w:jc w:val="left"/>
              <w:rPr>
                <w:rFonts w:ascii="Meiryo UI" w:hAnsi="Meiryo UI"/>
                <w:sz w:val="56"/>
                <w:szCs w:val="56"/>
              </w:rPr>
            </w:pPr>
            <w:r w:rsidRPr="001E18A2">
              <w:rPr>
                <w:rFonts w:ascii="Meiryo UI" w:hAnsi="Meiryo UI" w:hint="eastAsia"/>
                <w:sz w:val="56"/>
                <w:szCs w:val="56"/>
              </w:rPr>
              <w:t>お</w:t>
            </w:r>
            <w:r w:rsidR="001E18A2" w:rsidRPr="001E18A2">
              <w:rPr>
                <w:rFonts w:ascii="Meiryo UI" w:hAnsi="Meiryo UI" w:hint="eastAsia"/>
                <w:sz w:val="56"/>
                <w:szCs w:val="56"/>
              </w:rPr>
              <w:t>話し相手</w:t>
            </w:r>
            <w:r w:rsidRPr="001E18A2">
              <w:rPr>
                <w:rFonts w:ascii="Meiryo UI" w:hAnsi="Meiryo UI" w:hint="eastAsia"/>
                <w:sz w:val="56"/>
                <w:szCs w:val="56"/>
              </w:rPr>
              <w:t>をしてみませんか</w:t>
            </w:r>
            <w:r w:rsidR="00C84EBD" w:rsidRPr="001E18A2">
              <w:rPr>
                <w:rFonts w:ascii="Meiryo UI" w:hAnsi="Meiryo UI" w:hint="eastAsia"/>
                <w:sz w:val="56"/>
                <w:szCs w:val="56"/>
              </w:rPr>
              <w:t>？</w:t>
            </w:r>
          </w:p>
        </w:tc>
      </w:tr>
      <w:tr w:rsidR="003D0B8F" w:rsidRPr="003E14ED" w14:paraId="53CC6A8A" w14:textId="77777777" w:rsidTr="00C84EBD">
        <w:trPr>
          <w:trHeight w:val="7970"/>
        </w:trPr>
        <w:tc>
          <w:tcPr>
            <w:tcW w:w="13680" w:type="dxa"/>
            <w:gridSpan w:val="5"/>
          </w:tcPr>
          <w:p w14:paraId="34ED5FEC" w14:textId="6F594E5F" w:rsidR="00283F5C" w:rsidRDefault="006B4DEF" w:rsidP="00895B2D">
            <w:pPr>
              <w:pStyle w:val="a6"/>
              <w:rPr>
                <w:rFonts w:ascii="Meiryo UI" w:hAnsi="Meiryo UI"/>
              </w:rPr>
            </w:pPr>
            <w:r>
              <w:rPr>
                <w:rFonts w:ascii="Meiryo UI" w:hAnsi="Meiryo UI"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22F1A1" wp14:editId="08763899">
                      <wp:simplePos x="0" y="0"/>
                      <wp:positionH relativeFrom="column">
                        <wp:posOffset>209549</wp:posOffset>
                      </wp:positionH>
                      <wp:positionV relativeFrom="paragraph">
                        <wp:posOffset>-33654</wp:posOffset>
                      </wp:positionV>
                      <wp:extent cx="6219825" cy="0"/>
                      <wp:effectExtent l="0" t="0" r="0" b="0"/>
                      <wp:wrapNone/>
                      <wp:docPr id="87307253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3DB3D" id="直線コネクタ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2.65pt" to="506.2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0J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" strokecolor="#d74734 [3204]" strokeweight=".5pt">
                      <v:stroke joinstyle="miter"/>
                    </v:line>
                  </w:pict>
                </mc:Fallback>
              </mc:AlternateContent>
            </w:r>
            <w:r w:rsidR="000756AA">
              <w:rPr>
                <w:rFonts w:ascii="Meiryo UI" w:hAnsi="Meiryo UI" w:hint="eastAsia"/>
              </w:rPr>
              <w:t>お好きな曜日</w:t>
            </w:r>
            <w:r w:rsidR="001E18A2">
              <w:rPr>
                <w:rFonts w:ascii="Meiryo UI" w:hAnsi="Meiryo UI" w:hint="eastAsia"/>
              </w:rPr>
              <w:t>で</w:t>
            </w:r>
            <w:r w:rsidR="000756AA">
              <w:rPr>
                <w:rFonts w:ascii="Meiryo UI" w:hAnsi="Meiryo UI" w:hint="eastAsia"/>
              </w:rPr>
              <w:t>ご都合の良い時間帯に１時間からで大丈夫です</w:t>
            </w:r>
          </w:p>
          <w:p w14:paraId="6561506F" w14:textId="7DC45AA1" w:rsidR="00C84EBD" w:rsidRDefault="00C84EBD" w:rsidP="00C84EBD">
            <w:r>
              <w:rPr>
                <w:rFonts w:hint="eastAsia"/>
              </w:rPr>
              <w:t>〈年齢、性別は問いません</w:t>
            </w:r>
            <w:r w:rsidR="001E18A2">
              <w:rPr>
                <w:rFonts w:hint="eastAsia"/>
              </w:rPr>
              <w:t>、こんな方に、、、</w:t>
            </w:r>
            <w:r>
              <w:rPr>
                <w:rFonts w:hint="eastAsia"/>
              </w:rPr>
              <w:t>〉</w:t>
            </w:r>
          </w:p>
          <w:p w14:paraId="6A2FC88D" w14:textId="34717B8D" w:rsidR="001E18A2" w:rsidRDefault="00C84EBD" w:rsidP="00C84EBD">
            <w:r>
              <w:rPr>
                <w:rFonts w:hint="eastAsia"/>
              </w:rPr>
              <w:t>〇介護の仕事をお考えのかた</w:t>
            </w:r>
          </w:p>
          <w:p w14:paraId="3FFD672E" w14:textId="2EF715DD" w:rsidR="00C84EBD" w:rsidRDefault="001E18A2" w:rsidP="00C84EBD">
            <w:r>
              <w:rPr>
                <w:rFonts w:hint="eastAsia"/>
              </w:rPr>
              <w:t>〇これから新しい職に就く方</w:t>
            </w:r>
          </w:p>
          <w:p w14:paraId="7B10BC6A" w14:textId="1E10B191" w:rsidR="00C84EBD" w:rsidRDefault="00C84EBD" w:rsidP="00C84EBD">
            <w:r>
              <w:rPr>
                <w:rFonts w:hint="eastAsia"/>
              </w:rPr>
              <w:t>〇親の介護を経験された方</w:t>
            </w:r>
          </w:p>
          <w:p w14:paraId="556797D5" w14:textId="2D5B1F19" w:rsidR="00C84EBD" w:rsidRDefault="00C84EBD" w:rsidP="00C84EBD">
            <w:pPr>
              <w:rPr>
                <w:rFonts w:hint="eastAsia"/>
              </w:rPr>
            </w:pPr>
            <w:r>
              <w:rPr>
                <w:rFonts w:hint="eastAsia"/>
              </w:rPr>
              <w:t>〇人と話すことがお好きな方</w:t>
            </w:r>
          </w:p>
          <w:p w14:paraId="2F3EDDCD" w14:textId="0D08FA8D" w:rsidR="00C84EBD" w:rsidRDefault="00C84EBD" w:rsidP="00C84EBD">
            <w:r>
              <w:rPr>
                <w:rFonts w:hint="eastAsia"/>
              </w:rPr>
              <w:t>〇人前で話すことが苦手で慣れるようになりたい方</w:t>
            </w:r>
          </w:p>
          <w:p w14:paraId="457EF604" w14:textId="5F1D041B" w:rsidR="0052385D" w:rsidRDefault="0052385D" w:rsidP="00C84EBD">
            <w:pPr>
              <w:rPr>
                <w:rFonts w:hint="eastAsia"/>
              </w:rPr>
            </w:pPr>
            <w:r>
              <w:rPr>
                <w:rFonts w:ascii="Meiryo UI" w:hAnsi="Meiryo UI" w:hint="eastAsia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31AB6F" wp14:editId="61B0DDD6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323215</wp:posOffset>
                      </wp:positionV>
                      <wp:extent cx="4600575" cy="9525"/>
                      <wp:effectExtent l="0" t="0" r="28575" b="28575"/>
                      <wp:wrapNone/>
                      <wp:docPr id="186491072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E7FFE" id="直線コネクタ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5.45pt" to="45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" strokecolor="#d7473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8CF057" wp14:editId="6929B9BF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327660</wp:posOffset>
                  </wp:positionV>
                  <wp:extent cx="3949065" cy="213842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065" cy="213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〇趣味の特技を披露したい方も歓迎します</w:t>
            </w:r>
          </w:p>
          <w:p w14:paraId="557C64FA" w14:textId="16062CB4" w:rsidR="001E18A2" w:rsidRDefault="001E18A2" w:rsidP="00C84EBD"/>
          <w:p w14:paraId="04D178D0" w14:textId="63EC2527" w:rsidR="001E18A2" w:rsidRDefault="001E18A2" w:rsidP="00C84EBD"/>
          <w:p w14:paraId="71DA1B4E" w14:textId="61B8B6EC" w:rsidR="001E18A2" w:rsidRDefault="001E18A2" w:rsidP="00C84EBD"/>
          <w:p w14:paraId="2942C718" w14:textId="164869C6" w:rsidR="001E18A2" w:rsidRDefault="001E18A2" w:rsidP="00C84EBD"/>
          <w:p w14:paraId="080E3A6A" w14:textId="214B429F" w:rsidR="001E18A2" w:rsidRDefault="001E18A2" w:rsidP="00C84EBD"/>
          <w:p w14:paraId="4EAD2052" w14:textId="06C943C1" w:rsidR="001E18A2" w:rsidRDefault="001E18A2" w:rsidP="00C84EBD"/>
          <w:p w14:paraId="26FC628F" w14:textId="0A0E9E67" w:rsidR="001E18A2" w:rsidRDefault="001E18A2" w:rsidP="00C84EBD"/>
          <w:p w14:paraId="16CC4C2F" w14:textId="216BB17C" w:rsidR="001E18A2" w:rsidRDefault="001E18A2" w:rsidP="00C84EBD"/>
          <w:p w14:paraId="51867C8B" w14:textId="19147A1C" w:rsidR="001E18A2" w:rsidRDefault="001E18A2" w:rsidP="00C84EBD"/>
          <w:p w14:paraId="4EEBE15C" w14:textId="7822C698" w:rsidR="001E18A2" w:rsidRDefault="006B4DEF" w:rsidP="0052385D">
            <w:r>
              <w:rPr>
                <w:rFonts w:hint="eastAsia"/>
              </w:rPr>
              <w:t>活動</w:t>
            </w:r>
            <w:r w:rsidR="001E18A2">
              <w:rPr>
                <w:rFonts w:hint="eastAsia"/>
              </w:rPr>
              <w:t>場所：深沢共愛ホームズ（深沢</w:t>
            </w:r>
            <w:r w:rsidR="001E18A2">
              <w:rPr>
                <w:rFonts w:hint="eastAsia"/>
              </w:rPr>
              <w:t>1-32-21</w:t>
            </w:r>
            <w:r w:rsidR="001E18A2">
              <w:rPr>
                <w:rFonts w:hint="eastAsia"/>
              </w:rPr>
              <w:t>）</w:t>
            </w:r>
            <w:r w:rsidR="0052385D">
              <w:rPr>
                <w:rFonts w:hint="eastAsia"/>
              </w:rPr>
              <w:t>見学可</w:t>
            </w:r>
          </w:p>
          <w:p w14:paraId="7C24BE52" w14:textId="7E7AE831" w:rsidR="001E18A2" w:rsidRDefault="001E18A2" w:rsidP="006B4DEF">
            <w:r>
              <w:rPr>
                <w:rFonts w:hint="eastAsia"/>
              </w:rPr>
              <w:t>お問い合わせ・申込：深沢地区社会福祉協議会</w:t>
            </w:r>
          </w:p>
          <w:p w14:paraId="58FD506C" w14:textId="67528611" w:rsidR="006B4DEF" w:rsidRDefault="006B4DEF" w:rsidP="006B4DEF">
            <w:pPr>
              <w:rPr>
                <w:b/>
                <w:bCs/>
              </w:rPr>
            </w:pPr>
            <w:r w:rsidRPr="006B4DEF">
              <w:rPr>
                <w:rFonts w:hint="eastAsia"/>
                <w:b/>
                <w:bCs/>
              </w:rPr>
              <w:t>070-3946-9800</w:t>
            </w:r>
          </w:p>
          <w:p w14:paraId="4251B653" w14:textId="78C9C481" w:rsidR="006B4DEF" w:rsidRPr="00C84EBD" w:rsidRDefault="006B4DEF" w:rsidP="00493DF9">
            <w:pPr>
              <w:rPr>
                <w:rFonts w:hint="eastAsia"/>
              </w:rPr>
            </w:pPr>
            <w:r>
              <w:rPr>
                <w:rFonts w:hint="eastAsia"/>
              </w:rPr>
              <w:t>（平日</w:t>
            </w:r>
            <w:r>
              <w:rPr>
                <w:rFonts w:hint="eastAsia"/>
              </w:rPr>
              <w:t>9-17</w:t>
            </w:r>
            <w:r>
              <w:rPr>
                <w:rFonts w:hint="eastAsia"/>
              </w:rPr>
              <w:t>時・傾聴ボランティア</w:t>
            </w:r>
            <w:r w:rsidR="0052385D">
              <w:rPr>
                <w:rFonts w:hint="eastAsia"/>
              </w:rPr>
              <w:t>希望</w:t>
            </w:r>
            <w:r>
              <w:rPr>
                <w:rFonts w:hint="eastAsia"/>
              </w:rPr>
              <w:t>とお伝えください</w:t>
            </w:r>
            <w:r w:rsidR="00493DF9">
              <w:rPr>
                <w:rFonts w:hint="eastAsia"/>
              </w:rPr>
              <w:t>）</w:t>
            </w:r>
          </w:p>
        </w:tc>
      </w:tr>
      <w:tr w:rsidR="008B138A" w:rsidRPr="003E14ED" w14:paraId="36FF154D" w14:textId="77777777" w:rsidTr="00CA4DEF">
        <w:trPr>
          <w:trHeight w:val="1652"/>
        </w:trPr>
        <w:tc>
          <w:tcPr>
            <w:tcW w:w="990" w:type="dxa"/>
          </w:tcPr>
          <w:p w14:paraId="6420088C" w14:textId="77777777" w:rsidR="00895B2D" w:rsidRPr="003E14ED" w:rsidRDefault="00895B2D" w:rsidP="006C6D4A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3BF4C996" w14:textId="77777777" w:rsidR="00895B2D" w:rsidRPr="003E14ED" w:rsidRDefault="00895B2D" w:rsidP="006C6D4A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644" w:type="dxa"/>
          </w:tcPr>
          <w:p w14:paraId="38E65A75" w14:textId="2B171EB7" w:rsidR="00895B2D" w:rsidRPr="003E14ED" w:rsidRDefault="00895B2D" w:rsidP="006C6D4A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14:paraId="7829019C" w14:textId="34E8E7C6" w:rsidR="00895B2D" w:rsidRPr="003E14ED" w:rsidRDefault="00895B2D" w:rsidP="006C6D4A">
            <w:pPr>
              <w:rPr>
                <w:rFonts w:ascii="Meiryo UI" w:hAnsi="Meiryo U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82FA5F9" w14:textId="77777777" w:rsidR="00895B2D" w:rsidRPr="003E14ED" w:rsidRDefault="00895B2D" w:rsidP="006C6D4A">
            <w:pPr>
              <w:rPr>
                <w:rFonts w:ascii="Meiryo UI" w:hAnsi="Meiryo UI"/>
                <w:sz w:val="16"/>
                <w:szCs w:val="16"/>
              </w:rPr>
            </w:pPr>
          </w:p>
        </w:tc>
      </w:tr>
      <w:tr w:rsidR="00156BE4" w:rsidRPr="003E14ED" w14:paraId="1C36B684" w14:textId="77777777" w:rsidTr="00156BE4">
        <w:trPr>
          <w:trHeight w:val="1584"/>
        </w:trPr>
        <w:tc>
          <w:tcPr>
            <w:tcW w:w="990" w:type="dxa"/>
          </w:tcPr>
          <w:p w14:paraId="72E10EA0" w14:textId="77777777" w:rsidR="00156BE4" w:rsidRPr="003E14ED" w:rsidRDefault="00156BE4" w:rsidP="00156BE4">
            <w:pPr>
              <w:rPr>
                <w:rFonts w:ascii="Meiryo UI" w:hAnsi="Meiryo UI"/>
              </w:rPr>
            </w:pPr>
          </w:p>
        </w:tc>
        <w:tc>
          <w:tcPr>
            <w:tcW w:w="5472" w:type="dxa"/>
          </w:tcPr>
          <w:p w14:paraId="3EFB004B" w14:textId="0D703FAD" w:rsidR="00156BE4" w:rsidRPr="003E14ED" w:rsidRDefault="00156BE4" w:rsidP="00895B2D">
            <w:pPr>
              <w:pStyle w:val="a8"/>
              <w:rPr>
                <w:rFonts w:ascii="Meiryo UI" w:hAnsi="Meiryo UI"/>
              </w:rPr>
            </w:pPr>
          </w:p>
        </w:tc>
        <w:tc>
          <w:tcPr>
            <w:tcW w:w="644" w:type="dxa"/>
          </w:tcPr>
          <w:p w14:paraId="3E4713F0" w14:textId="5EFA569A" w:rsidR="00156BE4" w:rsidRPr="003E14ED" w:rsidRDefault="00156BE4" w:rsidP="00895B2D">
            <w:pPr>
              <w:rPr>
                <w:rFonts w:ascii="Meiryo UI" w:hAnsi="Meiryo UI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14:paraId="47D4BE18" w14:textId="0BBB39EA" w:rsidR="00156BE4" w:rsidRPr="003E14ED" w:rsidRDefault="00156BE4" w:rsidP="00895B2D">
            <w:pPr>
              <w:pStyle w:val="a9"/>
              <w:framePr w:wrap="around"/>
              <w:rPr>
                <w:rFonts w:ascii="Meiryo UI" w:hAnsi="Meiryo UI"/>
              </w:rPr>
            </w:pPr>
          </w:p>
        </w:tc>
        <w:tc>
          <w:tcPr>
            <w:tcW w:w="990" w:type="dxa"/>
          </w:tcPr>
          <w:p w14:paraId="478D8BBD" w14:textId="77777777" w:rsidR="00156BE4" w:rsidRPr="003E14ED" w:rsidRDefault="00156BE4" w:rsidP="00895B2D">
            <w:pPr>
              <w:pStyle w:val="a9"/>
              <w:framePr w:wrap="around"/>
              <w:rPr>
                <w:rFonts w:ascii="Meiryo UI" w:hAnsi="Meiryo UI"/>
              </w:rPr>
            </w:pPr>
          </w:p>
        </w:tc>
      </w:tr>
    </w:tbl>
    <w:p w14:paraId="7A04AC28" w14:textId="77777777" w:rsidR="003D0B8F" w:rsidRPr="003E14ED" w:rsidRDefault="003D0B8F" w:rsidP="0010090C">
      <w:pPr>
        <w:rPr>
          <w:rFonts w:ascii="Meiryo UI" w:hAnsi="Meiryo UI"/>
          <w:sz w:val="16"/>
          <w:szCs w:val="16"/>
        </w:rPr>
      </w:pPr>
    </w:p>
    <w:sectPr w:rsidR="003D0B8F" w:rsidRPr="003E14ED" w:rsidSect="000756AA">
      <w:pgSz w:w="11906" w:h="16838" w:code="9"/>
      <w:pgMar w:top="1080" w:right="288" w:bottom="108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3A47" w14:textId="77777777" w:rsidR="008F377B" w:rsidRDefault="008F377B" w:rsidP="0010090C">
      <w:r>
        <w:separator/>
      </w:r>
    </w:p>
  </w:endnote>
  <w:endnote w:type="continuationSeparator" w:id="0">
    <w:p w14:paraId="3E9A4373" w14:textId="77777777" w:rsidR="008F377B" w:rsidRDefault="008F377B" w:rsidP="0010090C">
      <w:r>
        <w:continuationSeparator/>
      </w:r>
    </w:p>
  </w:endnote>
  <w:endnote w:type="continuationNotice" w:id="1">
    <w:p w14:paraId="72F9A440" w14:textId="77777777" w:rsidR="008F377B" w:rsidRDefault="008F3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0013" w14:textId="77777777" w:rsidR="008F377B" w:rsidRDefault="008F377B" w:rsidP="0010090C">
      <w:r>
        <w:separator/>
      </w:r>
    </w:p>
  </w:footnote>
  <w:footnote w:type="continuationSeparator" w:id="0">
    <w:p w14:paraId="6298EB53" w14:textId="77777777" w:rsidR="008F377B" w:rsidRDefault="008F377B" w:rsidP="0010090C">
      <w:r>
        <w:continuationSeparator/>
      </w:r>
    </w:p>
  </w:footnote>
  <w:footnote w:type="continuationNotice" w:id="1">
    <w:p w14:paraId="5D4E55D3" w14:textId="77777777" w:rsidR="008F377B" w:rsidRDefault="008F37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AA"/>
    <w:rsid w:val="000319B8"/>
    <w:rsid w:val="00064721"/>
    <w:rsid w:val="000756AA"/>
    <w:rsid w:val="000E1561"/>
    <w:rsid w:val="0010090C"/>
    <w:rsid w:val="00156BE4"/>
    <w:rsid w:val="001E18A2"/>
    <w:rsid w:val="001E3AAD"/>
    <w:rsid w:val="001E755D"/>
    <w:rsid w:val="00283F5C"/>
    <w:rsid w:val="00286146"/>
    <w:rsid w:val="00320A2E"/>
    <w:rsid w:val="00364453"/>
    <w:rsid w:val="003C0805"/>
    <w:rsid w:val="003D0B8F"/>
    <w:rsid w:val="003E14ED"/>
    <w:rsid w:val="00404D14"/>
    <w:rsid w:val="00493DF9"/>
    <w:rsid w:val="004D47F4"/>
    <w:rsid w:val="004E7F6D"/>
    <w:rsid w:val="0051462D"/>
    <w:rsid w:val="0052385D"/>
    <w:rsid w:val="0054356F"/>
    <w:rsid w:val="00557217"/>
    <w:rsid w:val="005616FB"/>
    <w:rsid w:val="00571585"/>
    <w:rsid w:val="005733A4"/>
    <w:rsid w:val="005B1C7C"/>
    <w:rsid w:val="005D4B21"/>
    <w:rsid w:val="006B4DEF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8D733D"/>
    <w:rsid w:val="008F377B"/>
    <w:rsid w:val="00942404"/>
    <w:rsid w:val="00967BFA"/>
    <w:rsid w:val="009A58E2"/>
    <w:rsid w:val="00A21AD3"/>
    <w:rsid w:val="00A22D03"/>
    <w:rsid w:val="00A4188E"/>
    <w:rsid w:val="00A71B25"/>
    <w:rsid w:val="00A72576"/>
    <w:rsid w:val="00A95464"/>
    <w:rsid w:val="00AF6532"/>
    <w:rsid w:val="00B13B86"/>
    <w:rsid w:val="00B30004"/>
    <w:rsid w:val="00B94BC9"/>
    <w:rsid w:val="00BF5FEF"/>
    <w:rsid w:val="00C84EBD"/>
    <w:rsid w:val="00C87C2A"/>
    <w:rsid w:val="00CA25FE"/>
    <w:rsid w:val="00CA4DEF"/>
    <w:rsid w:val="00CB6244"/>
    <w:rsid w:val="00CC41DB"/>
    <w:rsid w:val="00CE1C46"/>
    <w:rsid w:val="00D16F32"/>
    <w:rsid w:val="00DD0DFA"/>
    <w:rsid w:val="00E405EE"/>
    <w:rsid w:val="00E4528B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7758E"/>
  <w15:chartTrackingRefBased/>
  <w15:docId w15:val="{BA8AB2E4-057E-472F-B2E4-8CB8D92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color w:val="595959" w:themeColor="text1" w:themeTint="A6"/>
        <w:sz w:val="32"/>
        <w:szCs w:val="3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ED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D0DFA"/>
    <w:pPr>
      <w:spacing w:line="168" w:lineRule="auto"/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a7">
    <w:name w:val="副題 (文字)"/>
    <w:basedOn w:val="a0"/>
    <w:link w:val="a6"/>
    <w:uiPriority w:val="11"/>
    <w:rsid w:val="00895B2D"/>
    <w:rPr>
      <w:rFonts w:asciiTheme="majorHAnsi" w:hAnsiTheme="majorHAnsi"/>
      <w:spacing w:val="20"/>
    </w:rPr>
  </w:style>
  <w:style w:type="paragraph" w:customStyle="1" w:styleId="a8">
    <w:name w:val="発表者名"/>
    <w:basedOn w:val="a"/>
    <w:uiPriority w:val="99"/>
    <w:qFormat/>
    <w:rsid w:val="00DD0DFA"/>
    <w:pPr>
      <w:contextualSpacing/>
      <w:jc w:val="left"/>
    </w:pPr>
    <w:rPr>
      <w:spacing w:val="30"/>
      <w:sz w:val="24"/>
      <w:szCs w:val="24"/>
    </w:rPr>
  </w:style>
  <w:style w:type="paragraph" w:customStyle="1" w:styleId="a9">
    <w:name w:val="残り日数"/>
    <w:basedOn w:val="a"/>
    <w:next w:val="a"/>
    <w:uiPriority w:val="99"/>
    <w:qFormat/>
    <w:rsid w:val="00DD0DFA"/>
    <w:pPr>
      <w:framePr w:wrap="around" w:hAnchor="text"/>
      <w:jc w:val="left"/>
    </w:pPr>
    <w:rPr>
      <w:caps/>
      <w:spacing w:val="30"/>
      <w:sz w:val="24"/>
    </w:rPr>
  </w:style>
  <w:style w:type="character" w:styleId="aa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D0DFA"/>
    <w:rPr>
      <w:rFonts w:eastAsia="Meiryo UI"/>
      <w:b/>
      <w:bCs/>
      <w:color w:val="D74734" w:themeColor="accent1"/>
      <w:spacing w:val="40"/>
      <w:sz w:val="104"/>
      <w:szCs w:val="104"/>
    </w:rPr>
  </w:style>
  <w:style w:type="paragraph" w:styleId="ab">
    <w:name w:val="No Spacing"/>
    <w:uiPriority w:val="1"/>
    <w:semiHidden/>
    <w:rsid w:val="00557217"/>
  </w:style>
  <w:style w:type="character" w:styleId="ac">
    <w:name w:val="Emphasis"/>
    <w:basedOn w:val="a0"/>
    <w:uiPriority w:val="20"/>
    <w:semiHidden/>
    <w:rsid w:val="00557217"/>
    <w:rPr>
      <w:i/>
      <w:iCs/>
    </w:rPr>
  </w:style>
  <w:style w:type="paragraph" w:styleId="ad">
    <w:name w:val="header"/>
    <w:basedOn w:val="a"/>
    <w:link w:val="ae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semiHidden/>
    <w:rsid w:val="005D4B21"/>
  </w:style>
  <w:style w:type="paragraph" w:styleId="af">
    <w:name w:val="footer"/>
    <w:basedOn w:val="a"/>
    <w:link w:val="af0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maezawa\AppData\Local\Microsoft\Office\16.0\DTS\ja-JP%7b9C0BA9DF-0C89-41A4-97F0-00C2473F79FB%7d\%7bC043F3FC-7AB5-42FA-ABB7-A6B86A902358%7dTF404c3254-b7c3-4ca1-961f-bf6b008649c7039a7a47_win32-e529e06eba10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44E8D83-1D62-4B9D-BE89-12BAA6B42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{C043F3FC-7AB5-42FA-ABB7-A6B86A902358}TF404c3254-b7c3-4ca1-961f-bf6b008649c7039a7a47_win32-e529e06eba10.dotx</Template>
  <TotalTime>183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前沢 知子</dc:creator>
  <cp:keywords/>
  <dc:description/>
  <cp:lastModifiedBy>前沢知子</cp:lastModifiedBy>
  <cp:revision>3</cp:revision>
  <dcterms:created xsi:type="dcterms:W3CDTF">2025-09-08T04:13:00Z</dcterms:created>
  <dcterms:modified xsi:type="dcterms:W3CDTF">2025-09-08T07:47:00Z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